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EE" w:rsidRDefault="00FF6423" w:rsidP="00FF6423">
      <w:pPr>
        <w:jc w:val="center"/>
        <w:rPr>
          <w:b/>
        </w:rPr>
      </w:pPr>
      <w:r w:rsidRPr="00FF6423">
        <w:rPr>
          <w:b/>
        </w:rPr>
        <w:t>ZAVRŠNI ISPIT – TESTIRANJE SOFTVERA</w:t>
      </w:r>
      <w:r w:rsidR="004F11EE">
        <w:rPr>
          <w:b/>
        </w:rPr>
        <w:t xml:space="preserve">                         </w:t>
      </w:r>
    </w:p>
    <w:p w:rsidR="00002802" w:rsidRPr="00FF6423" w:rsidRDefault="004F11EE" w:rsidP="004F11EE">
      <w:pPr>
        <w:ind w:left="4956"/>
        <w:jc w:val="center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Ukupan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bodova</w:t>
      </w:r>
      <w:proofErr w:type="spellEnd"/>
      <w:r>
        <w:rPr>
          <w:b/>
        </w:rPr>
        <w:t xml:space="preserve">     ________     (max 100 </w:t>
      </w:r>
      <w:proofErr w:type="spellStart"/>
      <w:r>
        <w:rPr>
          <w:b/>
        </w:rPr>
        <w:t>bodova</w:t>
      </w:r>
      <w:proofErr w:type="spellEnd"/>
      <w:r>
        <w:rPr>
          <w:b/>
        </w:rPr>
        <w:t>)</w:t>
      </w:r>
    </w:p>
    <w:p w:rsidR="00002802" w:rsidRPr="00002802" w:rsidRDefault="00002802" w:rsidP="00002802"/>
    <w:p w:rsidR="00FF6423" w:rsidRDefault="00FF6423" w:rsidP="00FF6423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Objasniti pojam QA (Quality Assurance).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(5 bodova)</w:t>
      </w: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pBdr>
          <w:top w:val="single" w:sz="12" w:space="1" w:color="auto"/>
          <w:bottom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  <w:r>
        <w:rPr>
          <w:lang w:val="hr-HR"/>
        </w:rPr>
        <w:t xml:space="preserve"> </w:t>
      </w:r>
    </w:p>
    <w:p w:rsidR="00FF6423" w:rsidRDefault="00B367B7" w:rsidP="00FF6423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Objasnite pojam „korisničke priče“ (User Story) u okviru algilnih metoda</w:t>
      </w:r>
      <w:r w:rsidR="00FF6423">
        <w:rPr>
          <w:lang w:val="hr-HR"/>
        </w:rPr>
        <w:t>.</w:t>
      </w:r>
      <w:r w:rsidR="00FF6423">
        <w:rPr>
          <w:lang w:val="hr-HR"/>
        </w:rPr>
        <w:tab/>
      </w:r>
      <w:r w:rsidR="00FF6423">
        <w:rPr>
          <w:lang w:val="hr-HR"/>
        </w:rPr>
        <w:tab/>
        <w:t>(5 bodova)</w:t>
      </w: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pBdr>
          <w:top w:val="single" w:sz="12" w:space="1" w:color="auto"/>
          <w:bottom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Pr="00EE3AEF" w:rsidRDefault="00EE3AEF" w:rsidP="00C4332B">
      <w:pPr>
        <w:pStyle w:val="ListParagraph"/>
        <w:numPr>
          <w:ilvl w:val="0"/>
          <w:numId w:val="1"/>
        </w:numPr>
        <w:rPr>
          <w:lang w:val="hr-HR"/>
        </w:rPr>
      </w:pPr>
      <w:r w:rsidRPr="00EE3AEF">
        <w:rPr>
          <w:lang w:val="hr-HR"/>
        </w:rPr>
        <w:t>Navedite primjer i format slučaja testiranja (Test Case).</w:t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  <w:t>(5 bodova)</w:t>
      </w: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pBdr>
          <w:top w:val="single" w:sz="12" w:space="1" w:color="auto"/>
          <w:bottom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Pr="00FF6423" w:rsidRDefault="00FF6423" w:rsidP="00FF6423">
      <w:pPr>
        <w:pStyle w:val="ListParagraph"/>
        <w:rPr>
          <w:lang w:val="hr-HR"/>
        </w:rPr>
      </w:pPr>
      <w:r w:rsidRPr="00FF6423">
        <w:rPr>
          <w:lang w:val="hr-HR"/>
        </w:rPr>
        <w:t xml:space="preserve"> </w:t>
      </w:r>
    </w:p>
    <w:p w:rsidR="00FF6423" w:rsidRPr="00EE3AEF" w:rsidRDefault="00EE3AEF" w:rsidP="009E5DA5">
      <w:pPr>
        <w:pStyle w:val="ListParagraph"/>
        <w:numPr>
          <w:ilvl w:val="0"/>
          <w:numId w:val="1"/>
        </w:numPr>
        <w:rPr>
          <w:lang w:val="hr-HR"/>
        </w:rPr>
      </w:pPr>
      <w:r w:rsidRPr="00EE3AEF">
        <w:rPr>
          <w:lang w:val="hr-HR"/>
        </w:rPr>
        <w:t>Objasniti razliku između black-box i white-box tehnika testiranja.</w:t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  <w:t>5 bodova</w:t>
      </w: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pBdr>
          <w:top w:val="single" w:sz="12" w:space="1" w:color="auto"/>
          <w:bottom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Pr="00CD29C6" w:rsidRDefault="00FF6423" w:rsidP="00FF6423">
      <w:pPr>
        <w:pStyle w:val="ListParagraph"/>
        <w:rPr>
          <w:lang w:val="hr-HR"/>
        </w:rPr>
      </w:pPr>
    </w:p>
    <w:p w:rsidR="00EE3AEF" w:rsidRDefault="00EE3AEF" w:rsidP="00EE3AEF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Objasniti pojam Software Testing Life Cycle (STLC) i navesti STLC faze.</w:t>
      </w: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pBdr>
          <w:top w:val="single" w:sz="12" w:space="1" w:color="auto"/>
          <w:bottom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Pr="00EE3AEF" w:rsidRDefault="00EE3AEF" w:rsidP="00CA1E84">
      <w:pPr>
        <w:pStyle w:val="ListParagraph"/>
        <w:numPr>
          <w:ilvl w:val="0"/>
          <w:numId w:val="1"/>
        </w:numPr>
        <w:rPr>
          <w:lang w:val="hr-HR"/>
        </w:rPr>
      </w:pPr>
      <w:r w:rsidRPr="00EE3AEF">
        <w:rPr>
          <w:lang w:val="hr-HR"/>
        </w:rPr>
        <w:t>Objasnite razliku između pojmova „Debugging“ i „Testing“.</w:t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  <w:t>5 bodova</w:t>
      </w:r>
    </w:p>
    <w:p w:rsidR="00FF6423" w:rsidRDefault="00FF6423" w:rsidP="00FF6423">
      <w:pPr>
        <w:pBdr>
          <w:top w:val="single" w:sz="12" w:space="1" w:color="auto"/>
          <w:bottom w:val="single" w:sz="12" w:space="1" w:color="auto"/>
        </w:pBdr>
        <w:ind w:left="708"/>
        <w:rPr>
          <w:lang w:val="hr-HR"/>
        </w:rPr>
      </w:pPr>
    </w:p>
    <w:p w:rsidR="00FF6423" w:rsidRPr="00FF6423" w:rsidRDefault="00FF6423" w:rsidP="00FF6423">
      <w:pPr>
        <w:ind w:left="360"/>
        <w:rPr>
          <w:lang w:val="hr-HR"/>
        </w:rPr>
      </w:pPr>
    </w:p>
    <w:p w:rsidR="00FF6423" w:rsidRPr="00B30A7E" w:rsidRDefault="00B30A7E" w:rsidP="00B30A7E">
      <w:pPr>
        <w:pStyle w:val="ListParagraph"/>
        <w:numPr>
          <w:ilvl w:val="0"/>
          <w:numId w:val="1"/>
        </w:numPr>
        <w:rPr>
          <w:lang w:val="bs-Latn-BA"/>
        </w:rPr>
      </w:pPr>
      <w:r w:rsidRPr="00AD36FF">
        <w:rPr>
          <w:lang w:val="bs-Latn-BA"/>
        </w:rPr>
        <w:t xml:space="preserve">Šta znači blokiran/preskočen </w:t>
      </w:r>
      <w:r>
        <w:rPr>
          <w:lang w:val="bs-Latn-BA"/>
        </w:rPr>
        <w:t xml:space="preserve">(block/skipp)  </w:t>
      </w:r>
      <w:r w:rsidRPr="00AD36FF">
        <w:rPr>
          <w:lang w:val="bs-Latn-BA"/>
        </w:rPr>
        <w:t>testni slučaj?</w:t>
      </w:r>
      <w:r>
        <w:rPr>
          <w:lang w:val="bs-Latn-BA"/>
        </w:rPr>
        <w:t xml:space="preserve">                            </w:t>
      </w:r>
      <w:r w:rsidR="00FF6423" w:rsidRPr="00B30A7E">
        <w:rPr>
          <w:lang w:val="hr-HR"/>
        </w:rPr>
        <w:tab/>
      </w:r>
      <w:r w:rsidR="00FF6423" w:rsidRPr="00B30A7E">
        <w:rPr>
          <w:lang w:val="hr-HR"/>
        </w:rPr>
        <w:tab/>
        <w:t>5 bodova</w:t>
      </w:r>
    </w:p>
    <w:p w:rsidR="00FF6423" w:rsidRDefault="00FF6423" w:rsidP="00FF6423">
      <w:pPr>
        <w:pStyle w:val="ListParagraph"/>
        <w:pBdr>
          <w:top w:val="single" w:sz="12" w:space="1" w:color="auto"/>
          <w:bottom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rPr>
          <w:lang w:val="hr-HR"/>
        </w:rPr>
      </w:pPr>
    </w:p>
    <w:p w:rsidR="00FF6423" w:rsidRPr="00EE3AEF" w:rsidRDefault="00EE3AEF" w:rsidP="00A91EDD">
      <w:pPr>
        <w:pStyle w:val="ListParagraph"/>
        <w:numPr>
          <w:ilvl w:val="0"/>
          <w:numId w:val="1"/>
        </w:numPr>
        <w:rPr>
          <w:lang w:val="hr-HR"/>
        </w:rPr>
      </w:pPr>
      <w:r w:rsidRPr="00EE3AEF">
        <w:rPr>
          <w:lang w:val="hr-HR"/>
        </w:rPr>
        <w:t>Šta podrazumijeva API testing i navedite alate za API testing?</w:t>
      </w:r>
      <w:r>
        <w:rPr>
          <w:lang w:val="hr-HR"/>
        </w:rPr>
        <w:tab/>
      </w:r>
      <w:r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</w:r>
      <w:r w:rsidR="00FF6423" w:rsidRPr="00EE3AEF">
        <w:rPr>
          <w:lang w:val="hr-HR"/>
        </w:rPr>
        <w:tab/>
        <w:t>5 bodova</w:t>
      </w:r>
    </w:p>
    <w:p w:rsidR="00FF6423" w:rsidRDefault="007069BC" w:rsidP="00FF6423">
      <w:pPr>
        <w:pBdr>
          <w:top w:val="single" w:sz="12" w:space="1" w:color="auto"/>
          <w:bottom w:val="single" w:sz="12" w:space="1" w:color="auto"/>
        </w:pBdr>
        <w:ind w:left="360"/>
        <w:rPr>
          <w:lang w:val="hr-HR"/>
        </w:rPr>
      </w:pPr>
      <w:r>
        <w:rPr>
          <w:lang w:val="hr-HR"/>
        </w:rPr>
        <w:t>1.request, 2.program, 3.response</w:t>
      </w:r>
      <w:bookmarkStart w:id="0" w:name="_GoBack"/>
      <w:bookmarkEnd w:id="0"/>
    </w:p>
    <w:p w:rsidR="00FF6423" w:rsidRDefault="00FF6423" w:rsidP="00FF6423">
      <w:pPr>
        <w:pBdr>
          <w:bottom w:val="single" w:sz="12" w:space="1" w:color="auto"/>
          <w:between w:val="single" w:sz="12" w:space="1" w:color="auto"/>
        </w:pBdr>
        <w:ind w:left="360"/>
        <w:rPr>
          <w:lang w:val="hr-HR"/>
        </w:rPr>
      </w:pPr>
    </w:p>
    <w:p w:rsidR="00FF6423" w:rsidRPr="00FF6423" w:rsidRDefault="00FF6423" w:rsidP="00FF6423">
      <w:pPr>
        <w:ind w:left="360"/>
        <w:rPr>
          <w:lang w:val="hr-HR"/>
        </w:rPr>
      </w:pPr>
    </w:p>
    <w:p w:rsidR="00FF6423" w:rsidRPr="00EE3AEF" w:rsidRDefault="0074371A" w:rsidP="000A046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Opišite životni ciklus pogreške (Defect Life Cycle).Vidi sliku.</w:t>
      </w:r>
      <w:r w:rsidR="00EE3AEF">
        <w:rPr>
          <w:lang w:val="hr-HR"/>
        </w:rPr>
        <w:tab/>
      </w:r>
      <w:r w:rsidR="00EE3AEF">
        <w:rPr>
          <w:lang w:val="hr-HR"/>
        </w:rPr>
        <w:tab/>
      </w:r>
      <w:r w:rsidR="00FF6423" w:rsidRPr="00EE3AEF">
        <w:rPr>
          <w:lang w:val="hr-HR"/>
        </w:rPr>
        <w:t xml:space="preserve">                                                    5 bodova</w:t>
      </w:r>
    </w:p>
    <w:p w:rsidR="00FF6423" w:rsidRDefault="0074371A" w:rsidP="00FF6423">
      <w:pPr>
        <w:pStyle w:val="ListParagraph"/>
        <w:rPr>
          <w:lang w:val="hr-HR"/>
        </w:rPr>
      </w:pPr>
      <w:r>
        <w:rPr>
          <w:noProof/>
          <w:lang w:val="en-GB" w:eastAsia="en-GB"/>
        </w:rPr>
        <w:drawing>
          <wp:inline distT="0" distB="0" distL="0" distR="0">
            <wp:extent cx="3323590" cy="2576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25" w:rsidRDefault="00AD7825" w:rsidP="00FF6423">
      <w:pPr>
        <w:pStyle w:val="ListParagraph"/>
        <w:rPr>
          <w:lang w:val="hr-HR"/>
        </w:rPr>
      </w:pPr>
    </w:p>
    <w:p w:rsidR="001A47DE" w:rsidRDefault="001A47DE" w:rsidP="001A47DE">
      <w:pPr>
        <w:pStyle w:val="ListParagraph"/>
        <w:numPr>
          <w:ilvl w:val="0"/>
          <w:numId w:val="1"/>
        </w:numPr>
      </w:pPr>
      <w:r>
        <w:rPr>
          <w:lang w:val="bs-Latn-BA"/>
        </w:rPr>
        <w:t xml:space="preserve">Kako se zove testiranje koje nije unaprijed planirano? </w:t>
      </w:r>
      <w:r w:rsidRPr="00D41059">
        <w:rPr>
          <w:lang w:val="bs-Latn-BA"/>
        </w:rPr>
        <w:t xml:space="preserve"> (5 bodova)</w:t>
      </w:r>
      <w:r w:rsidRPr="00D41059">
        <w:t xml:space="preserve"> </w:t>
      </w:r>
    </w:p>
    <w:p w:rsidR="00FF6423" w:rsidRDefault="00FF6423" w:rsidP="00FF6423">
      <w:pPr>
        <w:pStyle w:val="ListParagraph"/>
        <w:rPr>
          <w:lang w:val="hr-HR"/>
        </w:rPr>
      </w:pPr>
    </w:p>
    <w:p w:rsidR="00FF6423" w:rsidRDefault="00FF6423" w:rsidP="00FF6423">
      <w:pPr>
        <w:pStyle w:val="ListParagraph"/>
        <w:pBdr>
          <w:top w:val="single" w:sz="12" w:space="1" w:color="auto"/>
          <w:bottom w:val="single" w:sz="12" w:space="1" w:color="auto"/>
        </w:pBdr>
        <w:rPr>
          <w:lang w:val="hr-HR"/>
        </w:rPr>
      </w:pPr>
    </w:p>
    <w:p w:rsidR="00FF6423" w:rsidRDefault="00FF6423" w:rsidP="00FF6423">
      <w:pPr>
        <w:pStyle w:val="ListParagraph"/>
        <w:pBdr>
          <w:bottom w:val="single" w:sz="12" w:space="1" w:color="auto"/>
          <w:between w:val="single" w:sz="12" w:space="1" w:color="auto"/>
        </w:pBdr>
        <w:rPr>
          <w:lang w:val="hr-HR"/>
        </w:rPr>
      </w:pPr>
    </w:p>
    <w:p w:rsidR="00FF6423" w:rsidRDefault="00A614C8" w:rsidP="00A614C8">
      <w:pPr>
        <w:pStyle w:val="ListParagraph"/>
        <w:jc w:val="right"/>
        <w:rPr>
          <w:lang w:val="hr-HR"/>
        </w:rPr>
      </w:pPr>
      <w:r>
        <w:rPr>
          <w:b/>
          <w:lang w:val="hr-HR"/>
        </w:rPr>
        <w:t>(50 bodova)</w:t>
      </w:r>
    </w:p>
    <w:p w:rsidR="00A614C8" w:rsidRDefault="00A614C8" w:rsidP="00FF6423">
      <w:pPr>
        <w:ind w:left="1416" w:firstLine="708"/>
        <w:jc w:val="center"/>
        <w:rPr>
          <w:b/>
          <w:lang w:val="hr-HR"/>
        </w:rPr>
      </w:pPr>
    </w:p>
    <w:p w:rsidR="00FF6423" w:rsidRDefault="00FF6423" w:rsidP="00A614C8">
      <w:pPr>
        <w:ind w:left="3540" w:firstLine="708"/>
        <w:jc w:val="both"/>
        <w:rPr>
          <w:b/>
          <w:lang w:val="hr-HR"/>
        </w:rPr>
      </w:pPr>
      <w:r w:rsidRPr="00FF6423">
        <w:rPr>
          <w:b/>
          <w:lang w:val="hr-HR"/>
        </w:rPr>
        <w:t>Praktični dio</w:t>
      </w:r>
    </w:p>
    <w:p w:rsidR="00FF6423" w:rsidRPr="00FF6423" w:rsidRDefault="00FF6423" w:rsidP="00FF6423">
      <w:pPr>
        <w:ind w:left="1416" w:firstLine="708"/>
        <w:jc w:val="center"/>
        <w:rPr>
          <w:b/>
          <w:lang w:val="hr-HR"/>
        </w:rPr>
      </w:pPr>
    </w:p>
    <w:p w:rsidR="00C67C14" w:rsidRDefault="00FF6423" w:rsidP="00A614C8">
      <w:pPr>
        <w:pStyle w:val="ListParagraph"/>
        <w:numPr>
          <w:ilvl w:val="0"/>
          <w:numId w:val="4"/>
        </w:numPr>
        <w:spacing w:after="0" w:line="240" w:lineRule="auto"/>
        <w:textAlignment w:val="baseline"/>
      </w:pPr>
      <w:r w:rsidRPr="00A614C8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web aplikacij</w:t>
      </w:r>
      <w:r w:rsidR="00C67C14" w:rsidRPr="00A614C8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e</w:t>
      </w:r>
      <w:r w:rsidR="004D5729" w:rsidRPr="00A614C8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: </w:t>
      </w:r>
    </w:p>
    <w:p w:rsidR="00496FA9" w:rsidRDefault="007069BC" w:rsidP="00496FA9">
      <w:pPr>
        <w:spacing w:after="0" w:line="240" w:lineRule="auto"/>
        <w:textAlignment w:val="baseline"/>
      </w:pPr>
      <w:hyperlink r:id="rId9" w:history="1">
        <w:r w:rsidR="00496FA9" w:rsidRPr="00553B4F">
          <w:rPr>
            <w:rStyle w:val="Hyperlink"/>
          </w:rPr>
          <w:t>https://candymapper.com/</w:t>
        </w:r>
      </w:hyperlink>
    </w:p>
    <w:p w:rsidR="00C67C14" w:rsidRDefault="007069BC" w:rsidP="00FF6423">
      <w:pPr>
        <w:spacing w:after="0" w:line="240" w:lineRule="auto"/>
        <w:textAlignment w:val="baseline"/>
        <w:rPr>
          <w:rStyle w:val="Hyperlink"/>
          <w:lang w:val="bs-Latn-BA"/>
        </w:rPr>
      </w:pPr>
      <w:hyperlink r:id="rId10" w:history="1">
        <w:r w:rsidR="00C67C14" w:rsidRPr="00C72188">
          <w:rPr>
            <w:rStyle w:val="Hyperlink"/>
            <w:lang w:val="bs-Latn-BA"/>
          </w:rPr>
          <w:t>https://www.saucedemo.com/</w:t>
        </w:r>
      </w:hyperlink>
    </w:p>
    <w:p w:rsidR="00472A29" w:rsidRDefault="007069BC" w:rsidP="00472A29">
      <w:pPr>
        <w:spacing w:after="0" w:line="240" w:lineRule="auto"/>
      </w:pPr>
      <w:hyperlink r:id="rId11" w:history="1">
        <w:r w:rsidR="00472A29" w:rsidRPr="003C4105">
          <w:rPr>
            <w:rStyle w:val="Hyperlink"/>
          </w:rPr>
          <w:t>https://magento.softwaretesti</w:t>
        </w:r>
        <w:r w:rsidR="00472A29" w:rsidRPr="003C4105">
          <w:rPr>
            <w:rStyle w:val="Hyperlink"/>
          </w:rPr>
          <w:t>n</w:t>
        </w:r>
        <w:r w:rsidR="00472A29" w:rsidRPr="003C4105">
          <w:rPr>
            <w:rStyle w:val="Hyperlink"/>
          </w:rPr>
          <w:t>gboard.com/</w:t>
        </w:r>
      </w:hyperlink>
    </w:p>
    <w:p w:rsidR="00472A29" w:rsidRDefault="007069BC" w:rsidP="00472A29">
      <w:pPr>
        <w:spacing w:after="0" w:line="240" w:lineRule="auto"/>
      </w:pPr>
      <w:hyperlink r:id="rId12" w:history="1">
        <w:r w:rsidR="00472A29" w:rsidRPr="003C4105">
          <w:rPr>
            <w:rStyle w:val="Hyperlink"/>
          </w:rPr>
          <w:t>https://www.demoblaz</w:t>
        </w:r>
        <w:r w:rsidR="00472A29" w:rsidRPr="003C4105">
          <w:rPr>
            <w:rStyle w:val="Hyperlink"/>
          </w:rPr>
          <w:t>e</w:t>
        </w:r>
        <w:r w:rsidR="00472A29" w:rsidRPr="003C4105">
          <w:rPr>
            <w:rStyle w:val="Hyperlink"/>
          </w:rPr>
          <w:t>.com/</w:t>
        </w:r>
      </w:hyperlink>
    </w:p>
    <w:p w:rsidR="00472A29" w:rsidRPr="00D86F30" w:rsidRDefault="00472A29" w:rsidP="00FF64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FF6423" w:rsidRPr="00D86F30" w:rsidRDefault="00FF6423" w:rsidP="00FF64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FF6423" w:rsidRDefault="00FF6423" w:rsidP="00FF64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Napisati </w:t>
      </w:r>
      <w:r w:rsidR="00A614C8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3 </w:t>
      </w: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test</w:t>
      </w:r>
      <w:r w:rsidR="00A614C8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na slučaja (Test C</w:t>
      </w: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ase</w:t>
      </w:r>
      <w:r w:rsidR="00A614C8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)</w:t>
      </w: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za web apli</w:t>
      </w:r>
      <w:r w:rsidR="004D572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kacije!</w:t>
      </w:r>
    </w:p>
    <w:p w:rsidR="00FF6423" w:rsidRDefault="00FF6423" w:rsidP="00FF64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Napisati </w:t>
      </w:r>
      <w:r w:rsidR="00745FCC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3 </w:t>
      </w:r>
      <w:r w:rsidR="004D572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Bug Report za funkcionalnu pogrešku </w:t>
      </w: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svim detaljnim informacijama</w:t>
      </w:r>
      <w:r w:rsidR="004D572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!</w:t>
      </w: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 </w:t>
      </w:r>
    </w:p>
    <w:p w:rsidR="00FF6423" w:rsidRPr="00D86F30" w:rsidRDefault="00FF6423" w:rsidP="00FF64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Napisati </w:t>
      </w:r>
      <w:r w:rsidR="00745FCC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3 </w:t>
      </w:r>
      <w:r w:rsidR="004D572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Bug Report za</w:t>
      </w:r>
      <w:r w:rsidR="004D5729"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</w:t>
      </w: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vizualn</w:t>
      </w:r>
      <w:r w:rsidR="004D572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u pogrešku </w:t>
      </w:r>
      <w:r w:rsidRPr="00D86F30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sa svim detaljnim informacijama</w:t>
      </w:r>
      <w:r w:rsidR="004D572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!</w:t>
      </w:r>
    </w:p>
    <w:p w:rsidR="00FF6423" w:rsidRPr="00D86F30" w:rsidRDefault="00FF6423" w:rsidP="00FF6423">
      <w:pPr>
        <w:rPr>
          <w:lang w:val="bs-Latn-BA"/>
        </w:rPr>
      </w:pPr>
    </w:p>
    <w:p w:rsidR="00002802" w:rsidRDefault="00002802" w:rsidP="00002802">
      <w:pPr>
        <w:rPr>
          <w:lang w:val="bs-Latn-BA"/>
        </w:rPr>
      </w:pPr>
    </w:p>
    <w:p w:rsidR="00391F0B" w:rsidRDefault="00391F0B" w:rsidP="00002802">
      <w:pPr>
        <w:rPr>
          <w:lang w:val="bs-Latn-BA"/>
        </w:rPr>
      </w:pPr>
    </w:p>
    <w:p w:rsidR="00391F0B" w:rsidRDefault="00391F0B" w:rsidP="00002802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Logiranje na </w:t>
            </w:r>
            <w:r w:rsidRPr="00391F0B">
              <w:rPr>
                <w:lang w:val="bs-Latn-BA"/>
              </w:rPr>
              <w:t>https://www.saucedemo.com/</w:t>
            </w:r>
          </w:p>
        </w:tc>
      </w:tr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5520" w:type="dxa"/>
          </w:tcPr>
          <w:p w:rsidR="00391F0B" w:rsidRDefault="00391F0B" w:rsidP="000F50A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Pristup </w:t>
            </w:r>
            <w:r w:rsidR="000F50A4">
              <w:rPr>
                <w:lang w:val="bs-Latn-BA"/>
              </w:rPr>
              <w:t>internetu, pc</w:t>
            </w:r>
            <w:r>
              <w:rPr>
                <w:lang w:val="bs-Latn-BA"/>
              </w:rPr>
              <w:t xml:space="preserve"> </w:t>
            </w:r>
          </w:p>
        </w:tc>
      </w:tr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Otići na url </w:t>
            </w:r>
            <w:hyperlink r:id="rId13" w:history="1">
              <w:r w:rsidRPr="002E5509">
                <w:rPr>
                  <w:rStyle w:val="Hyperlink"/>
                  <w:lang w:val="bs-Latn-BA"/>
                </w:rPr>
                <w:t>https://www.saucedemo.com/inventory.html,unijeti</w:t>
              </w:r>
            </w:hyperlink>
            <w:r>
              <w:rPr>
                <w:lang w:val="bs-Latn-BA"/>
              </w:rPr>
              <w:t xml:space="preserve"> validno ime</w:t>
            </w:r>
            <w:r w:rsidR="00EC2F4C">
              <w:rPr>
                <w:lang w:val="bs-Latn-BA"/>
              </w:rPr>
              <w:t>( standrad_user)</w:t>
            </w:r>
            <w:r>
              <w:rPr>
                <w:lang w:val="bs-Latn-BA"/>
              </w:rPr>
              <w:t>,validnu lozinku</w:t>
            </w:r>
            <w:r w:rsidR="00EC2F4C">
              <w:rPr>
                <w:lang w:val="bs-Latn-BA"/>
              </w:rPr>
              <w:t xml:space="preserve"> secret_sauce</w:t>
            </w:r>
            <w:r>
              <w:rPr>
                <w:lang w:val="bs-Latn-BA"/>
              </w:rPr>
              <w:t>,</w:t>
            </w:r>
            <w:r w:rsidR="00EC2F4C">
              <w:rPr>
                <w:lang w:val="bs-Latn-BA"/>
              </w:rPr>
              <w:t xml:space="preserve"> kliknuti na login</w:t>
            </w:r>
          </w:p>
        </w:tc>
      </w:tr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Korisnik je uspješno ulogiran na stranicu</w:t>
            </w:r>
          </w:p>
        </w:tc>
      </w:tr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5520" w:type="dxa"/>
          </w:tcPr>
          <w:p w:rsidR="00391F0B" w:rsidRDefault="00EC2F4C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logiranje</w:t>
            </w:r>
          </w:p>
        </w:tc>
      </w:tr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Osobni računar,windows 10,google chrome </w:t>
            </w:r>
            <w:r w:rsidR="00EC2F4C">
              <w:rPr>
                <w:rFonts w:ascii="Segoe UI" w:hAnsi="Segoe UI" w:cs="Segoe UI"/>
                <w:color w:val="5F6368"/>
                <w:sz w:val="20"/>
                <w:szCs w:val="20"/>
              </w:rPr>
              <w:t xml:space="preserve">Version 109.0.5414.120 (Official Build) (64-bit) </w:t>
            </w:r>
            <w:r w:rsidR="00EC2F4C" w:rsidRPr="00EC2F4C">
              <w:rPr>
                <w:rFonts w:ascii="Segoe UI" w:hAnsi="Segoe UI" w:cs="Segoe UI"/>
                <w:color w:val="5F6368"/>
                <w:sz w:val="20"/>
                <w:szCs w:val="20"/>
              </w:rPr>
              <w:t>19044.1889</w:t>
            </w:r>
          </w:p>
        </w:tc>
      </w:tr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Actual results</w:t>
            </w:r>
          </w:p>
        </w:tc>
        <w:tc>
          <w:tcPr>
            <w:tcW w:w="5520" w:type="dxa"/>
          </w:tcPr>
          <w:p w:rsidR="00391F0B" w:rsidRDefault="00EC2F4C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Očekivani</w:t>
            </w:r>
          </w:p>
        </w:tc>
      </w:tr>
      <w:tr w:rsidR="00391F0B" w:rsidTr="00391F0B">
        <w:tc>
          <w:tcPr>
            <w:tcW w:w="5520" w:type="dxa"/>
          </w:tcPr>
          <w:p w:rsidR="00391F0B" w:rsidRDefault="00391F0B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5520" w:type="dxa"/>
          </w:tcPr>
          <w:p w:rsidR="00391F0B" w:rsidRDefault="00EC2F4C" w:rsidP="00002802">
            <w:pPr>
              <w:rPr>
                <w:lang w:val="bs-Latn-BA"/>
              </w:rPr>
            </w:pPr>
            <w:r>
              <w:rPr>
                <w:lang w:val="bs-Latn-BA"/>
              </w:rPr>
              <w:t>pass</w:t>
            </w:r>
          </w:p>
        </w:tc>
      </w:tr>
    </w:tbl>
    <w:p w:rsidR="00391F0B" w:rsidRDefault="00391F0B" w:rsidP="00002802">
      <w:pPr>
        <w:rPr>
          <w:lang w:val="bs-Latn-BA"/>
        </w:rPr>
      </w:pPr>
    </w:p>
    <w:p w:rsidR="00391F0B" w:rsidRDefault="00391F0B" w:rsidP="00002802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391F0B" w:rsidTr="000F50A4">
        <w:trPr>
          <w:trHeight w:val="397"/>
        </w:trPr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5520" w:type="dxa"/>
          </w:tcPr>
          <w:p w:rsidR="00391F0B" w:rsidRDefault="00EC2F4C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Kupovina proizvoda na web shopu 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5520" w:type="dxa"/>
          </w:tcPr>
          <w:p w:rsidR="00391F0B" w:rsidRDefault="00EC2F4C" w:rsidP="000F50A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Pristup </w:t>
            </w:r>
            <w:r w:rsidR="000F50A4">
              <w:rPr>
                <w:lang w:val="bs-Latn-BA"/>
              </w:rPr>
              <w:t>internetu,pc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5520" w:type="dxa"/>
          </w:tcPr>
          <w:p w:rsidR="00391F0B" w:rsidRDefault="00133235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Ulogirati se na </w:t>
            </w:r>
            <w:hyperlink r:id="rId14" w:history="1">
              <w:r w:rsidRPr="002E5509">
                <w:rPr>
                  <w:rStyle w:val="Hyperlink"/>
                  <w:lang w:val="bs-Latn-BA"/>
                </w:rPr>
                <w:t>https://www.saucedemo.com/inventory.html,kliknuti</w:t>
              </w:r>
            </w:hyperlink>
            <w:r>
              <w:rPr>
                <w:lang w:val="bs-Latn-BA"/>
              </w:rPr>
              <w:t xml:space="preserve"> na željeni artikal</w:t>
            </w:r>
            <w:r w:rsidR="000F50A4">
              <w:rPr>
                <w:lang w:val="bs-Latn-BA"/>
              </w:rPr>
              <w:t xml:space="preserve"> potom kliknuti na košaricu,kliknuti na cheokout opciju,u novom prozoru popunit formu ime,prezime,poštanski broj,zatim kliknuti na finish.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5520" w:type="dxa"/>
          </w:tcPr>
          <w:p w:rsidR="00391F0B" w:rsidRDefault="000F50A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Poručen željeni  poroizvod 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5520" w:type="dxa"/>
          </w:tcPr>
          <w:p w:rsidR="00391F0B" w:rsidRDefault="000F50A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Kupovina artikla</w:t>
            </w:r>
          </w:p>
        </w:tc>
      </w:tr>
      <w:tr w:rsidR="000F50A4" w:rsidTr="006C71C2">
        <w:tc>
          <w:tcPr>
            <w:tcW w:w="5520" w:type="dxa"/>
          </w:tcPr>
          <w:p w:rsidR="000F50A4" w:rsidRDefault="000F50A4" w:rsidP="000F50A4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5520" w:type="dxa"/>
          </w:tcPr>
          <w:p w:rsidR="000F50A4" w:rsidRDefault="000F50A4" w:rsidP="000F50A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Osobni računar,windows 10,google chrome </w:t>
            </w:r>
            <w:r>
              <w:rPr>
                <w:rFonts w:ascii="Segoe UI" w:hAnsi="Segoe UI" w:cs="Segoe UI"/>
                <w:color w:val="5F6368"/>
                <w:sz w:val="20"/>
                <w:szCs w:val="20"/>
              </w:rPr>
              <w:t xml:space="preserve">Version 109.0.5414.120 (Official Build) (64-bit) </w:t>
            </w:r>
            <w:r w:rsidRPr="00EC2F4C">
              <w:rPr>
                <w:rFonts w:ascii="Segoe UI" w:hAnsi="Segoe UI" w:cs="Segoe UI"/>
                <w:color w:val="5F6368"/>
                <w:sz w:val="20"/>
                <w:szCs w:val="20"/>
              </w:rPr>
              <w:t>19044.1889</w:t>
            </w:r>
          </w:p>
        </w:tc>
      </w:tr>
      <w:tr w:rsidR="000F50A4" w:rsidTr="006C71C2">
        <w:tc>
          <w:tcPr>
            <w:tcW w:w="5520" w:type="dxa"/>
          </w:tcPr>
          <w:p w:rsidR="000F50A4" w:rsidRDefault="000F50A4" w:rsidP="000F50A4">
            <w:pPr>
              <w:rPr>
                <w:lang w:val="bs-Latn-BA"/>
              </w:rPr>
            </w:pPr>
            <w:r>
              <w:rPr>
                <w:lang w:val="bs-Latn-BA"/>
              </w:rPr>
              <w:t>Actual results</w:t>
            </w:r>
          </w:p>
        </w:tc>
        <w:tc>
          <w:tcPr>
            <w:tcW w:w="5520" w:type="dxa"/>
          </w:tcPr>
          <w:p w:rsidR="000F50A4" w:rsidRDefault="000F50A4" w:rsidP="000F50A4">
            <w:pPr>
              <w:rPr>
                <w:lang w:val="bs-Latn-BA"/>
              </w:rPr>
            </w:pPr>
            <w:r>
              <w:rPr>
                <w:lang w:val="bs-Latn-BA"/>
              </w:rPr>
              <w:t>Poručen artikal</w:t>
            </w:r>
          </w:p>
        </w:tc>
      </w:tr>
      <w:tr w:rsidR="000F50A4" w:rsidTr="006C71C2">
        <w:tc>
          <w:tcPr>
            <w:tcW w:w="5520" w:type="dxa"/>
          </w:tcPr>
          <w:p w:rsidR="000F50A4" w:rsidRDefault="000F50A4" w:rsidP="000F50A4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5520" w:type="dxa"/>
          </w:tcPr>
          <w:p w:rsidR="000F50A4" w:rsidRDefault="000F50A4" w:rsidP="000F50A4">
            <w:pPr>
              <w:rPr>
                <w:lang w:val="bs-Latn-BA"/>
              </w:rPr>
            </w:pPr>
            <w:r>
              <w:rPr>
                <w:lang w:val="bs-Latn-BA"/>
              </w:rPr>
              <w:t>pass</w:t>
            </w:r>
          </w:p>
        </w:tc>
      </w:tr>
    </w:tbl>
    <w:p w:rsidR="00391F0B" w:rsidRDefault="00391F0B" w:rsidP="00002802">
      <w:pPr>
        <w:rPr>
          <w:lang w:val="bs-Latn-BA"/>
        </w:rPr>
      </w:pPr>
    </w:p>
    <w:p w:rsidR="00391F0B" w:rsidRDefault="00391F0B" w:rsidP="00391F0B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5520" w:type="dxa"/>
          </w:tcPr>
          <w:p w:rsidR="00391F0B" w:rsidRDefault="000F50A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Poslati upit na web stranici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5520" w:type="dxa"/>
          </w:tcPr>
          <w:p w:rsidR="00391F0B" w:rsidRDefault="000F50A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Pristup internetu,pc 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5520" w:type="dxa"/>
          </w:tcPr>
          <w:p w:rsidR="00391F0B" w:rsidRDefault="000F50A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Otići na url: </w:t>
            </w:r>
            <w:hyperlink r:id="rId15" w:history="1">
              <w:r w:rsidRPr="002E5509">
                <w:rPr>
                  <w:rStyle w:val="Hyperlink"/>
                  <w:lang w:val="bs-Latn-BA"/>
                </w:rPr>
                <w:t>https://candymapper.com/,skrolati</w:t>
              </w:r>
            </w:hyperlink>
            <w:r>
              <w:rPr>
                <w:lang w:val="bs-Latn-BA"/>
              </w:rPr>
              <w:t xml:space="preserve"> do kontakt forme,unijeti validno ime,validni mejl,napisati poruku u polja predciđena za to i kliknuti na send.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5520" w:type="dxa"/>
          </w:tcPr>
          <w:p w:rsidR="00391F0B" w:rsidRDefault="000F50A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Poslata poruka administratoru stranice</w:t>
            </w:r>
          </w:p>
        </w:tc>
      </w:tr>
      <w:tr w:rsidR="00391F0B" w:rsidTr="006C71C2">
        <w:tc>
          <w:tcPr>
            <w:tcW w:w="5520" w:type="dxa"/>
          </w:tcPr>
          <w:p w:rsidR="00391F0B" w:rsidRDefault="00391F0B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5520" w:type="dxa"/>
          </w:tcPr>
          <w:p w:rsidR="00391F0B" w:rsidRDefault="007B0485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Kontakt forma</w:t>
            </w:r>
          </w:p>
        </w:tc>
      </w:tr>
      <w:tr w:rsidR="007B0485" w:rsidTr="006C71C2">
        <w:tc>
          <w:tcPr>
            <w:tcW w:w="5520" w:type="dxa"/>
          </w:tcPr>
          <w:p w:rsidR="007B0485" w:rsidRDefault="007B0485" w:rsidP="007B0485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5520" w:type="dxa"/>
          </w:tcPr>
          <w:p w:rsidR="007B0485" w:rsidRDefault="007B0485" w:rsidP="007B0485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Osobni računar,windows 10,google chrome </w:t>
            </w:r>
            <w:r>
              <w:rPr>
                <w:rFonts w:ascii="Segoe UI" w:hAnsi="Segoe UI" w:cs="Segoe UI"/>
                <w:color w:val="5F6368"/>
                <w:sz w:val="20"/>
                <w:szCs w:val="20"/>
              </w:rPr>
              <w:t xml:space="preserve">Version 109.0.5414.120 (Official Build) (64-bit) </w:t>
            </w:r>
            <w:r w:rsidRPr="00EC2F4C">
              <w:rPr>
                <w:rFonts w:ascii="Segoe UI" w:hAnsi="Segoe UI" w:cs="Segoe UI"/>
                <w:color w:val="5F6368"/>
                <w:sz w:val="20"/>
                <w:szCs w:val="20"/>
              </w:rPr>
              <w:t>19044.1889</w:t>
            </w:r>
          </w:p>
        </w:tc>
      </w:tr>
      <w:tr w:rsidR="007B0485" w:rsidTr="006C71C2">
        <w:tc>
          <w:tcPr>
            <w:tcW w:w="5520" w:type="dxa"/>
          </w:tcPr>
          <w:p w:rsidR="007B0485" w:rsidRDefault="007B0485" w:rsidP="007B0485">
            <w:pPr>
              <w:rPr>
                <w:lang w:val="bs-Latn-BA"/>
              </w:rPr>
            </w:pPr>
            <w:r>
              <w:rPr>
                <w:lang w:val="bs-Latn-BA"/>
              </w:rPr>
              <w:t>Actual results</w:t>
            </w:r>
          </w:p>
        </w:tc>
        <w:tc>
          <w:tcPr>
            <w:tcW w:w="5520" w:type="dxa"/>
          </w:tcPr>
          <w:p w:rsidR="007B0485" w:rsidRDefault="007B0485" w:rsidP="007B0485">
            <w:pPr>
              <w:rPr>
                <w:lang w:val="bs-Latn-BA"/>
              </w:rPr>
            </w:pPr>
            <w:r>
              <w:rPr>
                <w:lang w:val="bs-Latn-BA"/>
              </w:rPr>
              <w:t>Uspješno poslata poruka</w:t>
            </w:r>
          </w:p>
        </w:tc>
      </w:tr>
      <w:tr w:rsidR="007B0485" w:rsidTr="006C71C2">
        <w:tc>
          <w:tcPr>
            <w:tcW w:w="5520" w:type="dxa"/>
          </w:tcPr>
          <w:p w:rsidR="007B0485" w:rsidRDefault="007B0485" w:rsidP="007B0485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5520" w:type="dxa"/>
          </w:tcPr>
          <w:p w:rsidR="007B0485" w:rsidRDefault="007B0485" w:rsidP="007B0485">
            <w:pPr>
              <w:rPr>
                <w:lang w:val="bs-Latn-BA"/>
              </w:rPr>
            </w:pPr>
            <w:r>
              <w:rPr>
                <w:lang w:val="bs-Latn-BA"/>
              </w:rPr>
              <w:t>pass</w:t>
            </w:r>
          </w:p>
        </w:tc>
      </w:tr>
    </w:tbl>
    <w:p w:rsidR="00391F0B" w:rsidRDefault="00391F0B" w:rsidP="00391F0B">
      <w:pPr>
        <w:rPr>
          <w:lang w:val="bs-Latn-BA"/>
        </w:rPr>
      </w:pPr>
    </w:p>
    <w:p w:rsidR="00173CA9" w:rsidRDefault="00173CA9" w:rsidP="00391F0B">
      <w:pPr>
        <w:rPr>
          <w:lang w:val="bs-Latn-BA"/>
        </w:rPr>
      </w:pPr>
    </w:p>
    <w:p w:rsidR="00173CA9" w:rsidRDefault="00173CA9" w:rsidP="00391F0B">
      <w:pPr>
        <w:rPr>
          <w:lang w:val="bs-Latn-BA"/>
        </w:rPr>
      </w:pPr>
    </w:p>
    <w:p w:rsidR="00173CA9" w:rsidRDefault="00173CA9" w:rsidP="00391F0B">
      <w:pPr>
        <w:rPr>
          <w:lang w:val="bs-Latn-BA"/>
        </w:rPr>
      </w:pPr>
      <w:r>
        <w:rPr>
          <w:lang w:val="bs-Latn-BA"/>
        </w:rPr>
        <w:t xml:space="preserve">Bug report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8406"/>
      </w:tblGrid>
      <w:tr w:rsidR="00173CA9" w:rsidTr="00173CA9">
        <w:tc>
          <w:tcPr>
            <w:tcW w:w="5520" w:type="dxa"/>
          </w:tcPr>
          <w:p w:rsidR="00173CA9" w:rsidRDefault="00173CA9" w:rsidP="00391F0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Title </w:t>
            </w:r>
          </w:p>
        </w:tc>
        <w:tc>
          <w:tcPr>
            <w:tcW w:w="5520" w:type="dxa"/>
          </w:tcPr>
          <w:p w:rsidR="00173CA9" w:rsidRDefault="00173CA9" w:rsidP="00391F0B">
            <w:pPr>
              <w:rPr>
                <w:lang w:val="bs-Latn-BA"/>
              </w:rPr>
            </w:pPr>
            <w:r>
              <w:rPr>
                <w:lang w:val="bs-Latn-BA"/>
              </w:rPr>
              <w:t>Poručivanje artikla u webshopu</w:t>
            </w:r>
          </w:p>
        </w:tc>
      </w:tr>
      <w:tr w:rsidR="00173CA9" w:rsidTr="00173CA9">
        <w:tc>
          <w:tcPr>
            <w:tcW w:w="5520" w:type="dxa"/>
          </w:tcPr>
          <w:p w:rsidR="00173CA9" w:rsidRDefault="00173CA9" w:rsidP="00391F0B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Steps to reproduce</w:t>
            </w:r>
          </w:p>
        </w:tc>
        <w:tc>
          <w:tcPr>
            <w:tcW w:w="5520" w:type="dxa"/>
          </w:tcPr>
          <w:p w:rsidR="00173CA9" w:rsidRDefault="00173CA9" w:rsidP="00204192">
            <w:pPr>
              <w:rPr>
                <w:lang w:val="bs-Latn-BA"/>
              </w:rPr>
            </w:pPr>
            <w:r>
              <w:rPr>
                <w:lang w:val="bs-Latn-BA"/>
              </w:rPr>
              <w:t>Go to url:</w:t>
            </w:r>
            <w:r>
              <w:t xml:space="preserve"> </w:t>
            </w:r>
            <w:hyperlink r:id="rId16" w:history="1">
              <w:r w:rsidR="00FB210A" w:rsidRPr="002E5509">
                <w:rPr>
                  <w:rStyle w:val="Hyperlink"/>
                  <w:lang w:val="bs-Latn-BA"/>
                </w:rPr>
                <w:t>https://magento.softwaretestingboard.com/men/tops-men/jackets-men.html,kliknite</w:t>
              </w:r>
            </w:hyperlink>
            <w:r>
              <w:rPr>
                <w:lang w:val="bs-Latn-BA"/>
              </w:rPr>
              <w:t xml:space="preserve"> </w:t>
            </w:r>
            <w:r w:rsidR="00FB210A">
              <w:rPr>
                <w:lang w:val="bs-Latn-BA"/>
              </w:rPr>
              <w:t xml:space="preserve">men kategorija odjece,odaberite tops kategoriju,klinknite na </w:t>
            </w:r>
            <w:r w:rsidR="00FB210A" w:rsidRPr="00FB210A">
              <w:rPr>
                <w:lang w:val="bs-Latn-BA"/>
              </w:rPr>
              <w:t>Proteus Fitness Jackshirt</w:t>
            </w:r>
            <w:r w:rsidR="00FB210A">
              <w:rPr>
                <w:lang w:val="bs-Latn-BA"/>
              </w:rPr>
              <w:t xml:space="preserve">,kliknite na boju,veličinu i add to cart,zatim kliknite na korpu,popunite formu sa traženim podacima,zatim kliknite koju poštarinu želite,zatim </w:t>
            </w:r>
            <w:r w:rsidR="00204192">
              <w:rPr>
                <w:lang w:val="bs-Latn-BA"/>
              </w:rPr>
              <w:t xml:space="preserve">place order </w:t>
            </w:r>
            <w:r w:rsidR="00FB210A">
              <w:rPr>
                <w:lang w:val="bs-Latn-BA"/>
              </w:rPr>
              <w:t xml:space="preserve">  </w:t>
            </w:r>
          </w:p>
        </w:tc>
      </w:tr>
      <w:tr w:rsidR="00173CA9" w:rsidTr="00173CA9">
        <w:tc>
          <w:tcPr>
            <w:tcW w:w="5520" w:type="dxa"/>
          </w:tcPr>
          <w:p w:rsidR="00173CA9" w:rsidRDefault="00173CA9" w:rsidP="00173CA9">
            <w:pPr>
              <w:rPr>
                <w:lang w:val="bs-Latn-BA"/>
              </w:rPr>
            </w:pPr>
            <w:r>
              <w:rPr>
                <w:lang w:val="bs-Latn-BA"/>
              </w:rPr>
              <w:t>The Expected Result</w:t>
            </w:r>
          </w:p>
        </w:tc>
        <w:tc>
          <w:tcPr>
            <w:tcW w:w="5520" w:type="dxa"/>
          </w:tcPr>
          <w:p w:rsidR="00173CA9" w:rsidRDefault="00FB210A" w:rsidP="00391F0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Artikal </w:t>
            </w:r>
            <w:r w:rsidR="00FA030C">
              <w:rPr>
                <w:lang w:val="bs-Latn-BA"/>
              </w:rPr>
              <w:t xml:space="preserve">je </w:t>
            </w:r>
            <w:r>
              <w:rPr>
                <w:lang w:val="bs-Latn-BA"/>
              </w:rPr>
              <w:t>uspješno poručen</w:t>
            </w:r>
            <w:r w:rsidR="00FA030C">
              <w:rPr>
                <w:lang w:val="bs-Latn-BA"/>
              </w:rPr>
              <w:t xml:space="preserve"> i plaćen</w:t>
            </w:r>
          </w:p>
        </w:tc>
      </w:tr>
      <w:tr w:rsidR="00173CA9" w:rsidTr="00173CA9">
        <w:tc>
          <w:tcPr>
            <w:tcW w:w="5520" w:type="dxa"/>
          </w:tcPr>
          <w:p w:rsidR="00173CA9" w:rsidRDefault="00173CA9" w:rsidP="00391F0B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Actual result</w:t>
            </w:r>
          </w:p>
        </w:tc>
        <w:tc>
          <w:tcPr>
            <w:tcW w:w="5520" w:type="dxa"/>
          </w:tcPr>
          <w:p w:rsidR="00173CA9" w:rsidRDefault="00FB210A" w:rsidP="00FB210A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artikal nije uspješno naručen jer stranica nije ponudila  </w:t>
            </w:r>
            <w:r w:rsidR="00204192">
              <w:rPr>
                <w:lang w:val="bs-Latn-BA"/>
              </w:rPr>
              <w:t>formu za plaćanje.</w:t>
            </w:r>
          </w:p>
        </w:tc>
      </w:tr>
      <w:tr w:rsidR="00173CA9" w:rsidTr="00173CA9">
        <w:tc>
          <w:tcPr>
            <w:tcW w:w="5520" w:type="dxa"/>
          </w:tcPr>
          <w:p w:rsidR="00173CA9" w:rsidRDefault="00173CA9" w:rsidP="00173CA9">
            <w:pPr>
              <w:rPr>
                <w:lang w:val="bs-Latn-BA"/>
              </w:rPr>
            </w:pPr>
            <w:r>
              <w:rPr>
                <w:lang w:val="bs-Latn-BA"/>
              </w:rPr>
              <w:t>Test Environment</w:t>
            </w:r>
          </w:p>
        </w:tc>
        <w:tc>
          <w:tcPr>
            <w:tcW w:w="5520" w:type="dxa"/>
          </w:tcPr>
          <w:p w:rsidR="00173CA9" w:rsidRDefault="00204192" w:rsidP="00391F0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Hp desktop </w:t>
            </w:r>
            <w:r w:rsidRPr="00204192">
              <w:rPr>
                <w:lang w:val="bs-Latn-BA"/>
              </w:rPr>
              <w:t>Osobni računar,windows 10,google chrome Version 109.0.5414.120 (Official Build) (64-bit) 19044.1889</w:t>
            </w:r>
          </w:p>
        </w:tc>
      </w:tr>
      <w:tr w:rsidR="00173CA9" w:rsidTr="00173CA9">
        <w:tc>
          <w:tcPr>
            <w:tcW w:w="5520" w:type="dxa"/>
          </w:tcPr>
          <w:p w:rsidR="00173CA9" w:rsidRDefault="00173CA9" w:rsidP="00391F0B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Priority</w:t>
            </w:r>
          </w:p>
        </w:tc>
        <w:tc>
          <w:tcPr>
            <w:tcW w:w="5520" w:type="dxa"/>
          </w:tcPr>
          <w:p w:rsidR="00173CA9" w:rsidRDefault="00FA030C" w:rsidP="00391F0B">
            <w:pPr>
              <w:rPr>
                <w:lang w:val="bs-Latn-BA"/>
              </w:rPr>
            </w:pPr>
            <w:r>
              <w:rPr>
                <w:lang w:val="bs-Latn-BA"/>
              </w:rPr>
              <w:t>high</w:t>
            </w:r>
          </w:p>
        </w:tc>
      </w:tr>
      <w:tr w:rsidR="00173CA9" w:rsidTr="00173CA9">
        <w:tc>
          <w:tcPr>
            <w:tcW w:w="5520" w:type="dxa"/>
          </w:tcPr>
          <w:p w:rsidR="00173CA9" w:rsidRDefault="00173CA9" w:rsidP="00391F0B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Type</w:t>
            </w:r>
          </w:p>
        </w:tc>
        <w:tc>
          <w:tcPr>
            <w:tcW w:w="5520" w:type="dxa"/>
          </w:tcPr>
          <w:p w:rsidR="00173CA9" w:rsidRDefault="00FA030C" w:rsidP="00391F0B">
            <w:pPr>
              <w:rPr>
                <w:lang w:val="bs-Latn-BA"/>
              </w:rPr>
            </w:pPr>
            <w:r>
              <w:rPr>
                <w:lang w:val="bs-Latn-BA"/>
              </w:rPr>
              <w:t>funkcionalna</w:t>
            </w:r>
          </w:p>
        </w:tc>
      </w:tr>
      <w:tr w:rsidR="00173CA9" w:rsidTr="00173CA9">
        <w:tc>
          <w:tcPr>
            <w:tcW w:w="5520" w:type="dxa"/>
          </w:tcPr>
          <w:p w:rsidR="00173CA9" w:rsidRDefault="00173CA9" w:rsidP="00391F0B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Screenshot</w:t>
            </w:r>
          </w:p>
        </w:tc>
        <w:tc>
          <w:tcPr>
            <w:tcW w:w="5520" w:type="dxa"/>
          </w:tcPr>
          <w:p w:rsidR="00173CA9" w:rsidRDefault="00FA030C" w:rsidP="00391F0B">
            <w:pPr>
              <w:rPr>
                <w:lang w:val="bs-Latn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5197475" cy="211588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744" cy="212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CA9" w:rsidRDefault="00173CA9" w:rsidP="00391F0B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8406"/>
      </w:tblGrid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Title 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Poručivanje artikla u webshopu</w:t>
            </w:r>
          </w:p>
        </w:tc>
      </w:tr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Steps to reproduce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Go to url:</w:t>
            </w:r>
            <w:r>
              <w:t xml:space="preserve"> </w:t>
            </w:r>
            <w:hyperlink r:id="rId18" w:history="1">
              <w:r w:rsidRPr="002E5509">
                <w:rPr>
                  <w:rStyle w:val="Hyperlink"/>
                  <w:lang w:val="bs-Latn-BA"/>
                </w:rPr>
                <w:t>https://magento.softwaretestingboard.com/men/tops-men/jackets-men.html,kliknite</w:t>
              </w:r>
            </w:hyperlink>
            <w:r>
              <w:rPr>
                <w:lang w:val="bs-Latn-BA"/>
              </w:rPr>
              <w:t xml:space="preserve"> men kategorija odjece,odaberite tops kategoriju,klinknite na </w:t>
            </w:r>
            <w:r w:rsidRPr="00FB210A">
              <w:rPr>
                <w:lang w:val="bs-Latn-BA"/>
              </w:rPr>
              <w:t>Proteus Fitness Jackshirt</w:t>
            </w:r>
            <w:r>
              <w:rPr>
                <w:lang w:val="bs-Latn-BA"/>
              </w:rPr>
              <w:t xml:space="preserve">,kliknite na boju,veličinu i add to cart,zatim kliknite na korpu,popunite formu sa traženim podacima,zatim kliknite koju poštarinu želite,zatim place order   </w:t>
            </w:r>
          </w:p>
        </w:tc>
      </w:tr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The Expected Result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Artikal je uspješno poručen i plaćen</w:t>
            </w:r>
          </w:p>
        </w:tc>
      </w:tr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Actual result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artikal nije uspješno naručen jer stranica nije ponudila  formu za plaćanje.</w:t>
            </w:r>
          </w:p>
        </w:tc>
      </w:tr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Test Environment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Hp desktop </w:t>
            </w:r>
            <w:r w:rsidRPr="00204192">
              <w:rPr>
                <w:lang w:val="bs-Latn-BA"/>
              </w:rPr>
              <w:t>Osobni računar,windows 10,google chrome Version 109.0.5414.120 (Official Build) (64-bit) 19044.1889</w:t>
            </w:r>
          </w:p>
        </w:tc>
      </w:tr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Priority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high</w:t>
            </w:r>
          </w:p>
        </w:tc>
      </w:tr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Type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funkcionalna</w:t>
            </w:r>
          </w:p>
        </w:tc>
      </w:tr>
      <w:tr w:rsidR="00EB4C24" w:rsidTr="006C71C2"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Screenshot</w:t>
            </w:r>
          </w:p>
        </w:tc>
        <w:tc>
          <w:tcPr>
            <w:tcW w:w="5520" w:type="dxa"/>
          </w:tcPr>
          <w:p w:rsidR="00EB4C24" w:rsidRDefault="00EB4C24" w:rsidP="006C71C2">
            <w:pPr>
              <w:rPr>
                <w:lang w:val="bs-Latn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B066598" wp14:editId="5F743895">
                  <wp:extent cx="5197475" cy="211588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744" cy="212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CA9" w:rsidRDefault="00173CA9" w:rsidP="00391F0B">
      <w:pPr>
        <w:rPr>
          <w:lang w:val="bs-Latn-BA"/>
        </w:rPr>
      </w:pPr>
    </w:p>
    <w:p w:rsidR="00903F10" w:rsidRDefault="00903F10" w:rsidP="00391F0B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Title </w:t>
            </w:r>
          </w:p>
        </w:tc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Poručivanje artikla u webshopu</w:t>
            </w:r>
          </w:p>
        </w:tc>
      </w:tr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Steps to reproduce</w:t>
            </w:r>
          </w:p>
        </w:tc>
        <w:tc>
          <w:tcPr>
            <w:tcW w:w="5520" w:type="dxa"/>
          </w:tcPr>
          <w:p w:rsidR="00903F10" w:rsidRDefault="00903F10" w:rsidP="00033E6D">
            <w:pPr>
              <w:rPr>
                <w:lang w:val="bs-Latn-BA"/>
              </w:rPr>
            </w:pPr>
            <w:r>
              <w:rPr>
                <w:lang w:val="bs-Latn-BA"/>
              </w:rPr>
              <w:t>Go to url:</w:t>
            </w:r>
            <w:r>
              <w:t xml:space="preserve"> </w:t>
            </w:r>
            <w:r w:rsidR="00033E6D" w:rsidRPr="00033E6D">
              <w:t>https://candymapper.com/#</w:t>
            </w:r>
            <w:r>
              <w:rPr>
                <w:lang w:val="bs-Latn-BA"/>
              </w:rPr>
              <w:t xml:space="preserve"> odjece,odaberite tops kategoriju,klinknite na </w:t>
            </w:r>
            <w:r w:rsidRPr="00FB210A">
              <w:rPr>
                <w:lang w:val="bs-Latn-BA"/>
              </w:rPr>
              <w:t>Proteus Fitness Jackshirt</w:t>
            </w:r>
            <w:r>
              <w:rPr>
                <w:lang w:val="bs-Latn-BA"/>
              </w:rPr>
              <w:t xml:space="preserve">,kliknite na boju,veličinu i add to cart,zatim kliknite na korpu,popunite formu sa traženim podacima,zatim kliknite koju poštarinu želite,zatim place order   </w:t>
            </w:r>
          </w:p>
        </w:tc>
      </w:tr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The Expected Result</w:t>
            </w:r>
          </w:p>
        </w:tc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Artikal je uspješno poručen i plaćen</w:t>
            </w:r>
          </w:p>
        </w:tc>
      </w:tr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Actual result</w:t>
            </w:r>
          </w:p>
        </w:tc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artikal nije uspješno naručen jer stranica nije ponudila  formu za plaćanje.</w:t>
            </w:r>
          </w:p>
        </w:tc>
      </w:tr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Test Environment</w:t>
            </w:r>
          </w:p>
        </w:tc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Hp desktop </w:t>
            </w:r>
            <w:r w:rsidRPr="00204192">
              <w:rPr>
                <w:lang w:val="bs-Latn-BA"/>
              </w:rPr>
              <w:t>Osobni računar,windows 10,google chrome Version 109.0.5414.120 (Official Build) (64-bit) 19044.1889</w:t>
            </w:r>
          </w:p>
        </w:tc>
      </w:tr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Priority</w:t>
            </w:r>
          </w:p>
        </w:tc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high</w:t>
            </w:r>
          </w:p>
        </w:tc>
      </w:tr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Type</w:t>
            </w:r>
          </w:p>
        </w:tc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>
              <w:rPr>
                <w:lang w:val="bs-Latn-BA"/>
              </w:rPr>
              <w:t>funkcionalna</w:t>
            </w:r>
          </w:p>
        </w:tc>
      </w:tr>
      <w:tr w:rsidR="00903F10" w:rsidTr="006C71C2"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Screenshot</w:t>
            </w:r>
          </w:p>
        </w:tc>
        <w:tc>
          <w:tcPr>
            <w:tcW w:w="5520" w:type="dxa"/>
          </w:tcPr>
          <w:p w:rsidR="00903F10" w:rsidRDefault="00903F10" w:rsidP="006C71C2">
            <w:pPr>
              <w:rPr>
                <w:lang w:val="bs-Latn-BA"/>
              </w:rPr>
            </w:pPr>
          </w:p>
        </w:tc>
      </w:tr>
    </w:tbl>
    <w:p w:rsidR="00903F10" w:rsidRDefault="00903F10" w:rsidP="00391F0B">
      <w:pPr>
        <w:rPr>
          <w:lang w:val="bs-Latn-BA"/>
        </w:rPr>
      </w:pPr>
    </w:p>
    <w:p w:rsidR="00273EBF" w:rsidRDefault="00273EBF" w:rsidP="00391F0B">
      <w:pPr>
        <w:rPr>
          <w:lang w:val="bs-Latn-BA"/>
        </w:rPr>
      </w:pPr>
      <w:r>
        <w:rPr>
          <w:lang w:val="bs-Latn-BA"/>
        </w:rPr>
        <w:t>visual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9216"/>
      </w:tblGrid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Title 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dodavanje artikla u shoping cart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Steps to reproduce</w:t>
            </w:r>
          </w:p>
        </w:tc>
        <w:tc>
          <w:tcPr>
            <w:tcW w:w="5520" w:type="dxa"/>
          </w:tcPr>
          <w:p w:rsidR="00273EBF" w:rsidRDefault="00273EBF" w:rsidP="00C44043">
            <w:pPr>
              <w:rPr>
                <w:lang w:val="bs-Latn-BA"/>
              </w:rPr>
            </w:pPr>
            <w:r>
              <w:rPr>
                <w:lang w:val="bs-Latn-BA"/>
              </w:rPr>
              <w:t>Go to url:</w:t>
            </w:r>
            <w:r>
              <w:t xml:space="preserve"> </w:t>
            </w:r>
            <w:r w:rsidRPr="00273EBF">
              <w:t>https://magento.softwaretestingboard.com/</w:t>
            </w:r>
            <w:r w:rsidRPr="00273EBF">
              <w:rPr>
                <w:lang w:val="bs-Latn-BA"/>
              </w:rPr>
              <w:t xml:space="preserve">,  </w:t>
            </w:r>
            <w:r>
              <w:rPr>
                <w:lang w:val="bs-Latn-BA"/>
              </w:rPr>
              <w:t>home page, u sekciji Top Sellers</w:t>
            </w:r>
            <w:r>
              <w:rPr>
                <w:lang w:val="bs-Latn-BA"/>
              </w:rPr>
              <w:t>,</w:t>
            </w:r>
            <w:r>
              <w:rPr>
                <w:lang w:val="bs-Latn-BA"/>
              </w:rPr>
              <w:t xml:space="preserve">odaberemo artikal  pod nazivom </w:t>
            </w:r>
            <w:r w:rsidRPr="00273EBF">
              <w:rPr>
                <w:lang w:val="bs-Latn-BA"/>
              </w:rPr>
              <w:t>Argus All-Weather Tank</w:t>
            </w:r>
            <w:r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,</w:t>
            </w:r>
            <w:r w:rsidR="00C44043">
              <w:rPr>
                <w:lang w:val="bs-Latn-BA"/>
              </w:rPr>
              <w:t>nedostaje mjesto za recenziju ispod artikla kako je ostavljeno na ostalim artiklima.</w:t>
            </w:r>
            <w:r>
              <w:rPr>
                <w:lang w:val="bs-Latn-BA"/>
              </w:rPr>
              <w:t xml:space="preserve"> 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The Expected Result</w:t>
            </w:r>
          </w:p>
        </w:tc>
        <w:tc>
          <w:tcPr>
            <w:tcW w:w="5520" w:type="dxa"/>
          </w:tcPr>
          <w:p w:rsidR="00273EBF" w:rsidRDefault="00C44043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Mjesto predviđeno za recenziju kupaca kako bi kupac ostavio dojam o kupljenom proizvodu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Actual result</w:t>
            </w:r>
          </w:p>
        </w:tc>
        <w:tc>
          <w:tcPr>
            <w:tcW w:w="5520" w:type="dxa"/>
          </w:tcPr>
          <w:p w:rsidR="00273EBF" w:rsidRDefault="00C44043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Ne postoji mjesto predviđeno za recenziju kupaca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Test Environment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Hp desktop </w:t>
            </w:r>
            <w:r w:rsidRPr="00204192">
              <w:rPr>
                <w:lang w:val="bs-Latn-BA"/>
              </w:rPr>
              <w:t>Osobni računar,windows 10,google chrome Version 109.0.5414.120 (Official Build) (64-bit) 19044.1889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Priority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low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Type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visual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Screenshot</w:t>
            </w:r>
          </w:p>
        </w:tc>
        <w:tc>
          <w:tcPr>
            <w:tcW w:w="5520" w:type="dxa"/>
          </w:tcPr>
          <w:p w:rsidR="00273EBF" w:rsidRDefault="00C44043" w:rsidP="009A096D">
            <w:pPr>
              <w:rPr>
                <w:lang w:val="bs-Latn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5715000" cy="457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zualni bug za mangento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3EBF" w:rsidRDefault="00273EBF" w:rsidP="00391F0B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9819"/>
      </w:tblGrid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Title </w:t>
            </w:r>
          </w:p>
        </w:tc>
        <w:tc>
          <w:tcPr>
            <w:tcW w:w="5520" w:type="dxa"/>
          </w:tcPr>
          <w:p w:rsidR="00273EBF" w:rsidRDefault="007C05FE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Pretplata obavijesti i promocija </w:t>
            </w:r>
            <w:r w:rsidR="00D87BBA">
              <w:rPr>
                <w:lang w:val="bs-Latn-BA"/>
              </w:rPr>
              <w:t xml:space="preserve">na email 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Steps to reproduce</w:t>
            </w:r>
          </w:p>
        </w:tc>
        <w:tc>
          <w:tcPr>
            <w:tcW w:w="5520" w:type="dxa"/>
          </w:tcPr>
          <w:p w:rsidR="00273EBF" w:rsidRDefault="00273EBF" w:rsidP="007C05FE">
            <w:pPr>
              <w:rPr>
                <w:lang w:val="bs-Latn-BA"/>
              </w:rPr>
            </w:pPr>
            <w:r>
              <w:rPr>
                <w:lang w:val="bs-Latn-BA"/>
              </w:rPr>
              <w:t>Go to url:</w:t>
            </w:r>
            <w:r>
              <w:t xml:space="preserve"> </w:t>
            </w:r>
            <w:hyperlink r:id="rId20" w:history="1">
              <w:r w:rsidR="007C05FE" w:rsidRPr="00680437">
                <w:rPr>
                  <w:rStyle w:val="Hyperlink"/>
                </w:rPr>
                <w:t>https://magento.softwaretestingboard.com/</w:t>
              </w:r>
            </w:hyperlink>
            <w:r w:rsidR="007C05FE">
              <w:t xml:space="preserve"> </w:t>
            </w:r>
            <w:r w:rsidR="007C05FE">
              <w:rPr>
                <w:lang w:val="bs-Latn-BA"/>
              </w:rPr>
              <w:t>home page, skrolate stranicu do dna i nadjete formu za pretplatu na obavjesti putem mail-a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The Expected Result</w:t>
            </w:r>
          </w:p>
        </w:tc>
        <w:tc>
          <w:tcPr>
            <w:tcW w:w="5520" w:type="dxa"/>
          </w:tcPr>
          <w:p w:rsidR="00273EBF" w:rsidRDefault="007C05FE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Prilikom skorlanja na dno stranice treba da se nalazi forma za email pretplatu za obavijesti i promocije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Actual result</w:t>
            </w:r>
          </w:p>
        </w:tc>
        <w:tc>
          <w:tcPr>
            <w:tcW w:w="5520" w:type="dxa"/>
          </w:tcPr>
          <w:p w:rsidR="00273EBF" w:rsidRDefault="007C05FE" w:rsidP="00D87BBA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Forma predviđena za upis email-a za promocije ne nalazi se </w:t>
            </w:r>
            <w:r w:rsidR="00D87BBA">
              <w:rPr>
                <w:lang w:val="bs-Latn-BA"/>
              </w:rPr>
              <w:t>u ravnini sa ostalim elemntima na tom dijelu stranice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Test Environment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Hp desktop </w:t>
            </w:r>
            <w:r w:rsidRPr="00204192">
              <w:rPr>
                <w:lang w:val="bs-Latn-BA"/>
              </w:rPr>
              <w:t>Osobni računar,windows 10,google chrome Version 109.0.5414.120 (Official Build) (64-bit) 19044.1889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Priority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low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Type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visual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Screenshot</w:t>
            </w:r>
          </w:p>
        </w:tc>
        <w:tc>
          <w:tcPr>
            <w:tcW w:w="5520" w:type="dxa"/>
          </w:tcPr>
          <w:p w:rsidR="00273EBF" w:rsidRDefault="00D87BBA" w:rsidP="009A096D">
            <w:pPr>
              <w:rPr>
                <w:lang w:val="bs-Latn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7016750" cy="19329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izualni bug za email subscribe mangenta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0" cy="193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3EBF" w:rsidRDefault="00273EBF" w:rsidP="00273EBF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8346"/>
      </w:tblGrid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Title </w:t>
            </w:r>
          </w:p>
        </w:tc>
        <w:tc>
          <w:tcPr>
            <w:tcW w:w="5520" w:type="dxa"/>
          </w:tcPr>
          <w:p w:rsidR="00273EBF" w:rsidRDefault="00432303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Pregled artikala na web stranici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Steps to reproduce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Go to url:</w:t>
            </w:r>
            <w:r>
              <w:t xml:space="preserve"> </w:t>
            </w:r>
            <w:hyperlink r:id="rId22" w:history="1">
              <w:r w:rsidR="00432303" w:rsidRPr="00680437">
                <w:rPr>
                  <w:rStyle w:val="Hyperlink"/>
                </w:rPr>
                <w:t>https://demo.prestashop.com/#/en/front</w:t>
              </w:r>
            </w:hyperlink>
            <w:r w:rsidR="00432303">
              <w:t xml:space="preserve"> </w:t>
            </w:r>
            <w:r w:rsidR="00E07EC3">
              <w:t xml:space="preserve">home page, </w:t>
            </w:r>
            <w:proofErr w:type="spellStart"/>
            <w:r w:rsidR="00E07EC3">
              <w:t>kliknuti</w:t>
            </w:r>
            <w:proofErr w:type="spellEnd"/>
            <w:r w:rsidR="00E07EC3">
              <w:t xml:space="preserve"> </w:t>
            </w:r>
            <w:proofErr w:type="spellStart"/>
            <w:r w:rsidR="00E07EC3">
              <w:t>na</w:t>
            </w:r>
            <w:proofErr w:type="spellEnd"/>
            <w:r w:rsidR="00E07EC3">
              <w:t xml:space="preserve"> </w:t>
            </w:r>
            <w:proofErr w:type="spellStart"/>
            <w:r w:rsidR="00E07EC3">
              <w:t>meni</w:t>
            </w:r>
            <w:proofErr w:type="spellEnd"/>
            <w:r w:rsidR="00E07EC3">
              <w:t xml:space="preserve"> clothes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The Expected Result</w:t>
            </w:r>
          </w:p>
        </w:tc>
        <w:tc>
          <w:tcPr>
            <w:tcW w:w="5520" w:type="dxa"/>
          </w:tcPr>
          <w:p w:rsidR="00273EBF" w:rsidRDefault="00E07EC3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Da su podstavke menija  poravnate u donosu na glavni meni clothes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Actual result</w:t>
            </w:r>
          </w:p>
        </w:tc>
        <w:tc>
          <w:tcPr>
            <w:tcW w:w="5520" w:type="dxa"/>
          </w:tcPr>
          <w:p w:rsidR="00273EBF" w:rsidRDefault="00432303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Podstavke na meniju clothes nisu poravnate sa glavnim </w:t>
            </w:r>
            <w:r w:rsidR="00E07EC3">
              <w:rPr>
                <w:lang w:val="bs-Latn-BA"/>
              </w:rPr>
              <w:t>menijem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Test Environment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Hp desktop </w:t>
            </w:r>
            <w:r w:rsidRPr="00204192">
              <w:rPr>
                <w:lang w:val="bs-Latn-BA"/>
              </w:rPr>
              <w:t>Osobni računar,windows 10,google chrome Version 109.0.5414.120 (Official Build) (64-bit) 19044.1889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Priority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low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Type</w:t>
            </w:r>
          </w:p>
        </w:tc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>
              <w:rPr>
                <w:lang w:val="bs-Latn-BA"/>
              </w:rPr>
              <w:t>visual</w:t>
            </w:r>
          </w:p>
        </w:tc>
      </w:tr>
      <w:tr w:rsidR="00273EBF" w:rsidTr="009A096D">
        <w:tc>
          <w:tcPr>
            <w:tcW w:w="5520" w:type="dxa"/>
          </w:tcPr>
          <w:p w:rsidR="00273EBF" w:rsidRDefault="00273EBF" w:rsidP="009A096D">
            <w:pPr>
              <w:rPr>
                <w:lang w:val="bs-Latn-BA"/>
              </w:rPr>
            </w:pPr>
            <w:r w:rsidRPr="00173CA9">
              <w:rPr>
                <w:lang w:val="bs-Latn-BA"/>
              </w:rPr>
              <w:t>Screenshot</w:t>
            </w:r>
          </w:p>
        </w:tc>
        <w:tc>
          <w:tcPr>
            <w:tcW w:w="5520" w:type="dxa"/>
          </w:tcPr>
          <w:p w:rsidR="00273EBF" w:rsidRDefault="00E07EC3" w:rsidP="009A096D">
            <w:pPr>
              <w:rPr>
                <w:lang w:val="bs-Latn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5162550" cy="2457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izualni bug za elemente menija clothes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3EBF" w:rsidRPr="00273EBF" w:rsidRDefault="00273EBF" w:rsidP="00273EBF">
      <w:pPr>
        <w:rPr>
          <w:lang w:val="bs-Latn-BA"/>
        </w:rPr>
      </w:pPr>
    </w:p>
    <w:sectPr w:rsidR="00273EBF" w:rsidRPr="00273EBF" w:rsidSect="00FF6423">
      <w:headerReference w:type="default" r:id="rId24"/>
      <w:pgSz w:w="11906" w:h="16838"/>
      <w:pgMar w:top="2410" w:right="289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9E" w:rsidRDefault="00843B9E" w:rsidP="00002802">
      <w:pPr>
        <w:spacing w:after="0" w:line="240" w:lineRule="auto"/>
      </w:pPr>
      <w:r>
        <w:separator/>
      </w:r>
    </w:p>
  </w:endnote>
  <w:endnote w:type="continuationSeparator" w:id="0">
    <w:p w:rsidR="00843B9E" w:rsidRDefault="00843B9E" w:rsidP="000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9E" w:rsidRDefault="00843B9E" w:rsidP="00002802">
      <w:pPr>
        <w:spacing w:after="0" w:line="240" w:lineRule="auto"/>
      </w:pPr>
      <w:r>
        <w:separator/>
      </w:r>
    </w:p>
  </w:footnote>
  <w:footnote w:type="continuationSeparator" w:id="0">
    <w:p w:rsidR="00843B9E" w:rsidRDefault="00843B9E" w:rsidP="0000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02" w:rsidRDefault="0000280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-459740</wp:posOffset>
          </wp:positionV>
          <wp:extent cx="7559675" cy="1476375"/>
          <wp:effectExtent l="0" t="0" r="317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EF4"/>
    <w:multiLevelType w:val="hybridMultilevel"/>
    <w:tmpl w:val="8A2AE552"/>
    <w:lvl w:ilvl="0" w:tplc="2F0E8E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19C1"/>
    <w:multiLevelType w:val="hybridMultilevel"/>
    <w:tmpl w:val="7314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326A7"/>
    <w:multiLevelType w:val="hybridMultilevel"/>
    <w:tmpl w:val="47AE6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C23B0"/>
    <w:multiLevelType w:val="hybridMultilevel"/>
    <w:tmpl w:val="08C01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23"/>
    <w:rsid w:val="00002802"/>
    <w:rsid w:val="00033E6D"/>
    <w:rsid w:val="000E43FF"/>
    <w:rsid w:val="000F50A4"/>
    <w:rsid w:val="00133235"/>
    <w:rsid w:val="00173CA9"/>
    <w:rsid w:val="001A47DE"/>
    <w:rsid w:val="001E6C8E"/>
    <w:rsid w:val="00204192"/>
    <w:rsid w:val="00273EBF"/>
    <w:rsid w:val="00391F0B"/>
    <w:rsid w:val="00432303"/>
    <w:rsid w:val="00472A29"/>
    <w:rsid w:val="00496FA9"/>
    <w:rsid w:val="004D5729"/>
    <w:rsid w:val="004F11EE"/>
    <w:rsid w:val="00533413"/>
    <w:rsid w:val="0062248C"/>
    <w:rsid w:val="00671CC0"/>
    <w:rsid w:val="00687556"/>
    <w:rsid w:val="007069BC"/>
    <w:rsid w:val="0074371A"/>
    <w:rsid w:val="00745FCC"/>
    <w:rsid w:val="007B0485"/>
    <w:rsid w:val="007C05FE"/>
    <w:rsid w:val="00843B9E"/>
    <w:rsid w:val="00880845"/>
    <w:rsid w:val="00903F10"/>
    <w:rsid w:val="00954CF6"/>
    <w:rsid w:val="0099006A"/>
    <w:rsid w:val="00A614C8"/>
    <w:rsid w:val="00AD7825"/>
    <w:rsid w:val="00B30A7E"/>
    <w:rsid w:val="00B367B7"/>
    <w:rsid w:val="00C44043"/>
    <w:rsid w:val="00C67C14"/>
    <w:rsid w:val="00D87BBA"/>
    <w:rsid w:val="00DF7256"/>
    <w:rsid w:val="00E07EC3"/>
    <w:rsid w:val="00EB4C24"/>
    <w:rsid w:val="00EC2F4C"/>
    <w:rsid w:val="00EE3AEF"/>
    <w:rsid w:val="00FA030C"/>
    <w:rsid w:val="00FB210A"/>
    <w:rsid w:val="00FC2AF5"/>
    <w:rsid w:val="00FE3F3F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7647B8"/>
  <w15:chartTrackingRefBased/>
  <w15:docId w15:val="{2D901011-E9B5-4B36-BE2E-00644B01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802"/>
  </w:style>
  <w:style w:type="paragraph" w:styleId="Footer">
    <w:name w:val="footer"/>
    <w:basedOn w:val="Normal"/>
    <w:link w:val="FooterChar"/>
    <w:uiPriority w:val="99"/>
    <w:unhideWhenUsed/>
    <w:rsid w:val="000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802"/>
  </w:style>
  <w:style w:type="paragraph" w:styleId="ListParagraph">
    <w:name w:val="List Paragraph"/>
    <w:basedOn w:val="Normal"/>
    <w:uiPriority w:val="34"/>
    <w:qFormat/>
    <w:rsid w:val="00FF6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5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67C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A2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9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ucedemo.com/inventory.html,unijeti" TargetMode="External"/><Relationship Id="rId18" Type="http://schemas.openxmlformats.org/officeDocument/2006/relationships/hyperlink" Target="https://magento.softwaretestingboard.com/men/tops-men/jackets-men.html,kliknit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www.demoblaze.com/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gento.softwaretestingboard.com/men/tops-men/jackets-men.html,kliknite" TargetMode="External"/><Relationship Id="rId20" Type="http://schemas.openxmlformats.org/officeDocument/2006/relationships/hyperlink" Target="https://magento.softwaretestingboard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gento.softwaretestingboard.com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andymapper.com/,skrolati" TargetMode="External"/><Relationship Id="rId23" Type="http://schemas.openxmlformats.org/officeDocument/2006/relationships/image" Target="media/image5.jpg"/><Relationship Id="rId10" Type="http://schemas.openxmlformats.org/officeDocument/2006/relationships/hyperlink" Target="https://www.saucedemo.com/" TargetMode="External"/><Relationship Id="rId19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candymapper.com/" TargetMode="External"/><Relationship Id="rId14" Type="http://schemas.openxmlformats.org/officeDocument/2006/relationships/hyperlink" Target="https://www.saucedemo.com/inventory.html,kliknuti" TargetMode="External"/><Relationship Id="rId22" Type="http://schemas.openxmlformats.org/officeDocument/2006/relationships/hyperlink" Target="https://demo.prestashop.com/#/en/fro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ra\Desktop\Memo_KCK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2951-A93D-4927-B760-F4F3434E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Memo_KCKF</Template>
  <TotalTime>98</TotalTime>
  <Pages>7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</dc:creator>
  <cp:keywords/>
  <dc:description/>
  <cp:lastModifiedBy>Polaznik</cp:lastModifiedBy>
  <cp:revision>22</cp:revision>
  <cp:lastPrinted>2021-11-01T13:15:00Z</cp:lastPrinted>
  <dcterms:created xsi:type="dcterms:W3CDTF">2023-02-15T16:20:00Z</dcterms:created>
  <dcterms:modified xsi:type="dcterms:W3CDTF">2023-02-18T17:23:00Z</dcterms:modified>
</cp:coreProperties>
</file>